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BA" w:rsidRPr="003E338D" w:rsidRDefault="003E338D" w:rsidP="003E33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8D">
        <w:rPr>
          <w:rFonts w:ascii="Times New Roman" w:hAnsi="Times New Roman" w:cs="Times New Roman"/>
          <w:b/>
          <w:sz w:val="32"/>
          <w:szCs w:val="32"/>
        </w:rPr>
        <w:t>Informacja o wyniku naboru na stanowisko</w:t>
      </w:r>
    </w:p>
    <w:p w:rsidR="003E338D" w:rsidRDefault="001F576F" w:rsidP="003E33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</w:t>
      </w:r>
      <w:r w:rsidR="003E338D" w:rsidRPr="003E338D">
        <w:rPr>
          <w:rFonts w:ascii="Times New Roman" w:hAnsi="Times New Roman" w:cs="Times New Roman"/>
          <w:b/>
          <w:sz w:val="32"/>
          <w:szCs w:val="32"/>
        </w:rPr>
        <w:t xml:space="preserve">łównego </w:t>
      </w:r>
      <w:r>
        <w:rPr>
          <w:rFonts w:ascii="Times New Roman" w:hAnsi="Times New Roman" w:cs="Times New Roman"/>
          <w:b/>
          <w:sz w:val="32"/>
          <w:szCs w:val="32"/>
        </w:rPr>
        <w:t>k</w:t>
      </w:r>
      <w:r w:rsidR="003E338D" w:rsidRPr="003E338D">
        <w:rPr>
          <w:rFonts w:ascii="Times New Roman" w:hAnsi="Times New Roman" w:cs="Times New Roman"/>
          <w:b/>
          <w:sz w:val="32"/>
          <w:szCs w:val="32"/>
        </w:rPr>
        <w:t>sięgowego</w:t>
      </w:r>
    </w:p>
    <w:p w:rsidR="003E338D" w:rsidRDefault="003E338D" w:rsidP="003E33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8D">
        <w:rPr>
          <w:rFonts w:ascii="Times New Roman" w:hAnsi="Times New Roman" w:cs="Times New Roman"/>
          <w:b/>
          <w:sz w:val="32"/>
          <w:szCs w:val="32"/>
        </w:rPr>
        <w:t xml:space="preserve">w Szkole Podstawowej nr 4 im. Mariana Koszewskiego </w:t>
      </w:r>
    </w:p>
    <w:p w:rsidR="003E338D" w:rsidRDefault="003E338D" w:rsidP="003E33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8D">
        <w:rPr>
          <w:rFonts w:ascii="Times New Roman" w:hAnsi="Times New Roman" w:cs="Times New Roman"/>
          <w:b/>
          <w:sz w:val="32"/>
          <w:szCs w:val="32"/>
        </w:rPr>
        <w:t>w</w:t>
      </w:r>
      <w:r w:rsidR="00F714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338D">
        <w:rPr>
          <w:rFonts w:ascii="Times New Roman" w:hAnsi="Times New Roman" w:cs="Times New Roman"/>
          <w:b/>
          <w:sz w:val="32"/>
          <w:szCs w:val="32"/>
        </w:rPr>
        <w:t>Kościanie</w:t>
      </w:r>
    </w:p>
    <w:p w:rsidR="003E338D" w:rsidRDefault="003E338D" w:rsidP="003E33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38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Nazwa i adres jednostki:</w:t>
      </w: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38D" w:rsidRPr="003E338D" w:rsidRDefault="003E338D" w:rsidP="003E3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8D">
        <w:rPr>
          <w:rFonts w:ascii="Times New Roman" w:hAnsi="Times New Roman" w:cs="Times New Roman"/>
          <w:b/>
          <w:sz w:val="28"/>
          <w:szCs w:val="28"/>
        </w:rPr>
        <w:t>Szkoła Podstawowa nr 4 im. Mariana Koszewskiego w Kościanie</w:t>
      </w:r>
    </w:p>
    <w:p w:rsidR="003E338D" w:rsidRDefault="003E338D" w:rsidP="003E3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8D">
        <w:rPr>
          <w:rFonts w:ascii="Times New Roman" w:hAnsi="Times New Roman" w:cs="Times New Roman"/>
          <w:b/>
          <w:sz w:val="28"/>
          <w:szCs w:val="28"/>
        </w:rPr>
        <w:t>64-000 Kościan ul. abpa. Antoniego Baraniaka 1</w:t>
      </w:r>
    </w:p>
    <w:p w:rsidR="00F71442" w:rsidRPr="003E338D" w:rsidRDefault="00F71442" w:rsidP="003E3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Stanowisko urzędnicze:</w:t>
      </w: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38D" w:rsidRDefault="001F576F" w:rsidP="003E3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r w:rsidR="00F71442">
        <w:rPr>
          <w:rFonts w:ascii="Times New Roman" w:hAnsi="Times New Roman" w:cs="Times New Roman"/>
          <w:b/>
          <w:sz w:val="28"/>
          <w:szCs w:val="28"/>
        </w:rPr>
        <w:t>łówny księgowy</w:t>
      </w:r>
    </w:p>
    <w:p w:rsidR="00F71442" w:rsidRPr="003E338D" w:rsidRDefault="00F71442" w:rsidP="003E3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442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Imię i nazwisko wybranego kandydata:</w:t>
      </w: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38D" w:rsidRPr="003E338D" w:rsidRDefault="003E338D" w:rsidP="003E3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8D">
        <w:rPr>
          <w:rFonts w:ascii="Times New Roman" w:hAnsi="Times New Roman" w:cs="Times New Roman"/>
          <w:b/>
          <w:sz w:val="28"/>
          <w:szCs w:val="28"/>
        </w:rPr>
        <w:t>Agnieszka Szukalska</w:t>
      </w: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Adres zamieszkania:</w:t>
      </w: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38D" w:rsidRPr="003E338D" w:rsidRDefault="003E338D" w:rsidP="003E3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8D">
        <w:rPr>
          <w:rFonts w:ascii="Times New Roman" w:hAnsi="Times New Roman" w:cs="Times New Roman"/>
          <w:b/>
          <w:sz w:val="28"/>
          <w:szCs w:val="28"/>
        </w:rPr>
        <w:t>Kościan</w:t>
      </w:r>
    </w:p>
    <w:p w:rsidR="003E338D" w:rsidRDefault="003E338D" w:rsidP="003E33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U</w:t>
      </w:r>
      <w:r w:rsidR="001F576F">
        <w:rPr>
          <w:rFonts w:ascii="Times New Roman" w:hAnsi="Times New Roman" w:cs="Times New Roman"/>
          <w:sz w:val="28"/>
          <w:szCs w:val="28"/>
        </w:rPr>
        <w:t xml:space="preserve">zasadnienie dokonanego wyboru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kandydata na stanowisko urzędnicze:</w:t>
      </w: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38D" w:rsidRPr="003E338D" w:rsidRDefault="003E338D" w:rsidP="003E3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338D">
        <w:rPr>
          <w:rFonts w:ascii="Times New Roman" w:hAnsi="Times New Roman" w:cs="Times New Roman"/>
          <w:b/>
          <w:sz w:val="28"/>
          <w:szCs w:val="28"/>
        </w:rPr>
        <w:t xml:space="preserve">    Kandydat spełnił wszystkie konieczne wymagania kwalifikacyjne zawarte w ogłoszeniu o naborze na wolne stanowisko głównego księgowego w Szkole Podstawowej nr 4 im. Mariana Koszewskiego w Kościanie.</w:t>
      </w:r>
    </w:p>
    <w:p w:rsidR="003E338D" w:rsidRPr="003E338D" w:rsidRDefault="003E338D" w:rsidP="003E3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38D">
        <w:rPr>
          <w:rFonts w:ascii="Times New Roman" w:hAnsi="Times New Roman" w:cs="Times New Roman"/>
          <w:b/>
          <w:sz w:val="28"/>
          <w:szCs w:val="28"/>
        </w:rPr>
        <w:t xml:space="preserve">        W wyniku przeprowadzonej rozmowy kwalifikacyjnej Komisja Konkursowa pozytywnie zaopiniowała kandydaturę Pani Agnieszki Szukalskiej.</w:t>
      </w: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38D" w:rsidRDefault="003E338D" w:rsidP="003E33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38D" w:rsidRDefault="003E338D" w:rsidP="003E338D">
      <w:pPr>
        <w:rPr>
          <w:rFonts w:ascii="Times New Roman" w:hAnsi="Times New Roman" w:cs="Times New Roman"/>
          <w:sz w:val="28"/>
          <w:szCs w:val="28"/>
        </w:rPr>
      </w:pPr>
    </w:p>
    <w:p w:rsidR="00F71442" w:rsidRDefault="003E338D" w:rsidP="00F71442">
      <w:pPr>
        <w:tabs>
          <w:tab w:val="left" w:pos="534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71442">
        <w:rPr>
          <w:rFonts w:ascii="Times New Roman" w:hAnsi="Times New Roman" w:cs="Times New Roman"/>
          <w:sz w:val="28"/>
          <w:szCs w:val="28"/>
        </w:rPr>
        <w:t xml:space="preserve">    </w:t>
      </w:r>
      <w:r w:rsidRPr="003E338D">
        <w:rPr>
          <w:rFonts w:ascii="Times New Roman" w:hAnsi="Times New Roman" w:cs="Times New Roman"/>
          <w:sz w:val="24"/>
          <w:szCs w:val="24"/>
        </w:rPr>
        <w:t>Dyrektor Szkoły Podstawowej nr 4</w:t>
      </w:r>
      <w:r w:rsidR="00F71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38D" w:rsidRDefault="00F71442" w:rsidP="00F71442">
      <w:pPr>
        <w:tabs>
          <w:tab w:val="left" w:pos="534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im. Mariana Koszewskiego w Kościanie</w:t>
      </w:r>
    </w:p>
    <w:p w:rsidR="00F71442" w:rsidRPr="003E338D" w:rsidRDefault="00F71442" w:rsidP="00F71442">
      <w:pPr>
        <w:tabs>
          <w:tab w:val="left" w:pos="39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Emilia Grajewska-Banaszak</w:t>
      </w:r>
    </w:p>
    <w:sectPr w:rsidR="00F71442" w:rsidRPr="003E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8D"/>
    <w:rsid w:val="001F576F"/>
    <w:rsid w:val="003E338D"/>
    <w:rsid w:val="004D2D8F"/>
    <w:rsid w:val="007071BA"/>
    <w:rsid w:val="00CC1EE1"/>
    <w:rsid w:val="00F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BCE1C-8455-4D9F-A633-4B636CD3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24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cp:lastPrinted>2018-11-06T07:28:00Z</cp:lastPrinted>
  <dcterms:created xsi:type="dcterms:W3CDTF">2018-11-06T07:12:00Z</dcterms:created>
  <dcterms:modified xsi:type="dcterms:W3CDTF">2018-11-06T08:10:00Z</dcterms:modified>
</cp:coreProperties>
</file>