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15" w:rsidRDefault="00B15A15" w:rsidP="003C3D55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Zał. nr 7 do siwz</w:t>
      </w:r>
    </w:p>
    <w:p w:rsidR="00B15A15" w:rsidRDefault="00B15A15" w:rsidP="003C3D55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BZP.223.1.2015</w:t>
      </w:r>
    </w:p>
    <w:p w:rsidR="00B15A15" w:rsidRPr="00475642" w:rsidRDefault="00B15A15" w:rsidP="003C3D5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Formularz Cenowy </w:t>
      </w:r>
    </w:p>
    <w:p w:rsidR="00B15A15" w:rsidRPr="00475642" w:rsidRDefault="00B15A15" w:rsidP="003C3D55">
      <w:pPr>
        <w:spacing w:after="0" w:line="360" w:lineRule="auto"/>
        <w:rPr>
          <w:rFonts w:ascii="Times New Roman" w:hAnsi="Times New Roman" w:cs="Times New Roman"/>
        </w:rPr>
      </w:pPr>
    </w:p>
    <w:p w:rsidR="00B15A15" w:rsidRPr="00475642" w:rsidRDefault="00B15A15" w:rsidP="003C3D55">
      <w:pPr>
        <w:spacing w:after="0" w:line="360" w:lineRule="auto"/>
        <w:rPr>
          <w:rFonts w:ascii="Times New Roman" w:hAnsi="Times New Roman" w:cs="Times New Roman"/>
        </w:rPr>
      </w:pPr>
      <w:r w:rsidRPr="00475642">
        <w:rPr>
          <w:rFonts w:ascii="Times New Roman" w:hAnsi="Times New Roman" w:cs="Times New Roman"/>
        </w:rPr>
        <w:t>………………………………….</w:t>
      </w:r>
    </w:p>
    <w:p w:rsidR="00B15A15" w:rsidRPr="00475642" w:rsidRDefault="00B15A15" w:rsidP="003C3D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W</w:t>
      </w:r>
      <w:r w:rsidRPr="00475642">
        <w:rPr>
          <w:rFonts w:ascii="Times New Roman" w:hAnsi="Times New Roman" w:cs="Times New Roman"/>
        </w:rPr>
        <w:t>ykonawcy)</w:t>
      </w:r>
    </w:p>
    <w:p w:rsidR="00B15A15" w:rsidRPr="00475642" w:rsidRDefault="00B15A15" w:rsidP="003C3D5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75642">
        <w:rPr>
          <w:rFonts w:ascii="Times New Roman" w:hAnsi="Times New Roman" w:cs="Times New Roman"/>
          <w:b/>
          <w:bCs/>
        </w:rPr>
        <w:t>Tabela 1</w:t>
      </w:r>
      <w:r>
        <w:rPr>
          <w:rFonts w:ascii="Times New Roman" w:hAnsi="Times New Roman" w:cs="Times New Roman"/>
          <w:b/>
          <w:bCs/>
        </w:rPr>
        <w:t xml:space="preserve"> dla grupy taryfowej S-5</w:t>
      </w:r>
    </w:p>
    <w:p w:rsidR="00B15A15" w:rsidRPr="00475642" w:rsidRDefault="00B15A15" w:rsidP="003C3D55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2488"/>
        <w:gridCol w:w="1985"/>
        <w:gridCol w:w="1764"/>
        <w:gridCol w:w="1843"/>
        <w:gridCol w:w="1985"/>
      </w:tblGrid>
      <w:tr w:rsidR="00B15A15" w:rsidRPr="000378ED">
        <w:tc>
          <w:tcPr>
            <w:tcW w:w="3510" w:type="dxa"/>
          </w:tcPr>
          <w:p w:rsidR="00B15A15" w:rsidRPr="000378ED" w:rsidRDefault="00B15A15" w:rsidP="00373D7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2488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Szacunkowa ilość podana w celu wyliczenia ceny brutto oferty</w:t>
            </w:r>
          </w:p>
        </w:tc>
        <w:tc>
          <w:tcPr>
            <w:tcW w:w="1985" w:type="dxa"/>
          </w:tcPr>
          <w:p w:rsidR="00B15A15" w:rsidRPr="000378ED" w:rsidRDefault="00B15A15" w:rsidP="003C3D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78ED">
              <w:rPr>
                <w:rFonts w:ascii="Times New Roman" w:hAnsi="Times New Roman" w:cs="Times New Roman"/>
              </w:rPr>
              <w:t xml:space="preserve">Cena </w:t>
            </w:r>
            <w:r>
              <w:rPr>
                <w:rFonts w:ascii="Times New Roman" w:hAnsi="Times New Roman" w:cs="Times New Roman"/>
              </w:rPr>
              <w:t>jednostkowa netto w zł</w:t>
            </w:r>
          </w:p>
        </w:tc>
        <w:tc>
          <w:tcPr>
            <w:tcW w:w="1764" w:type="dxa"/>
          </w:tcPr>
          <w:p w:rsidR="00B15A15" w:rsidRDefault="00B15A15" w:rsidP="003C3D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 w zł</w:t>
            </w:r>
          </w:p>
          <w:p w:rsidR="00B15A15" w:rsidRPr="000378ED" w:rsidRDefault="00B15A15" w:rsidP="00373D72">
            <w:pPr>
              <w:spacing w:after="0" w:line="360" w:lineRule="auto"/>
              <w:ind w:right="-5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(2x3)</w:t>
            </w:r>
          </w:p>
        </w:tc>
        <w:tc>
          <w:tcPr>
            <w:tcW w:w="1843" w:type="dxa"/>
          </w:tcPr>
          <w:p w:rsidR="00B15A15" w:rsidRDefault="00B15A15" w:rsidP="00373D7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Podatek vat w zł</w:t>
            </w:r>
          </w:p>
        </w:tc>
        <w:tc>
          <w:tcPr>
            <w:tcW w:w="1985" w:type="dxa"/>
          </w:tcPr>
          <w:p w:rsidR="00B15A15" w:rsidRDefault="00B15A15" w:rsidP="003C3D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 w zł</w:t>
            </w:r>
          </w:p>
          <w:p w:rsidR="00B15A15" w:rsidRDefault="00B15A15" w:rsidP="00373D7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(4+5).</w:t>
            </w:r>
          </w:p>
        </w:tc>
      </w:tr>
      <w:tr w:rsidR="00B15A15" w:rsidRPr="000378ED">
        <w:tc>
          <w:tcPr>
            <w:tcW w:w="3510" w:type="dxa"/>
            <w:vAlign w:val="center"/>
          </w:tcPr>
          <w:p w:rsidR="00B15A15" w:rsidRPr="000378ED" w:rsidRDefault="00B15A15" w:rsidP="003C3D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88" w:type="dxa"/>
          </w:tcPr>
          <w:p w:rsidR="00B15A15" w:rsidRPr="003C3D55" w:rsidRDefault="00B15A15" w:rsidP="003C3D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D5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5" w:type="dxa"/>
          </w:tcPr>
          <w:p w:rsidR="00B15A15" w:rsidRPr="003C3D55" w:rsidRDefault="00B15A15" w:rsidP="003C3D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D5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64" w:type="dxa"/>
          </w:tcPr>
          <w:p w:rsidR="00B15A15" w:rsidRPr="003C3D55" w:rsidRDefault="00B15A15" w:rsidP="003C3D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D5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3" w:type="dxa"/>
          </w:tcPr>
          <w:p w:rsidR="00B15A15" w:rsidRPr="003C3D55" w:rsidRDefault="00B15A15" w:rsidP="003C3D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85" w:type="dxa"/>
          </w:tcPr>
          <w:p w:rsidR="00B15A15" w:rsidRPr="003C3D55" w:rsidRDefault="00B15A15" w:rsidP="003C3D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5A15" w:rsidRPr="000378ED">
        <w:tc>
          <w:tcPr>
            <w:tcW w:w="3510" w:type="dxa"/>
            <w:vAlign w:val="center"/>
          </w:tcPr>
          <w:p w:rsidR="00B15A15" w:rsidRPr="00373D72" w:rsidRDefault="00B15A15" w:rsidP="00373D7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73D72">
              <w:rPr>
                <w:rFonts w:ascii="Times New Roman" w:hAnsi="Times New Roman" w:cs="Times New Roman"/>
              </w:rPr>
              <w:t xml:space="preserve">Sprzedaż gazu ziemnego </w:t>
            </w:r>
          </w:p>
        </w:tc>
        <w:tc>
          <w:tcPr>
            <w:tcW w:w="2488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2 273 646  kWh</w:t>
            </w:r>
          </w:p>
        </w:tc>
        <w:tc>
          <w:tcPr>
            <w:tcW w:w="1985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B15A15" w:rsidRPr="000378ED">
        <w:tc>
          <w:tcPr>
            <w:tcW w:w="3510" w:type="dxa"/>
            <w:vAlign w:val="center"/>
          </w:tcPr>
          <w:p w:rsidR="00B15A15" w:rsidRPr="00373D72" w:rsidRDefault="00B15A15" w:rsidP="00373D72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Abonament miesięczny </w:t>
            </w:r>
          </w:p>
        </w:tc>
        <w:tc>
          <w:tcPr>
            <w:tcW w:w="2488" w:type="dxa"/>
          </w:tcPr>
          <w:p w:rsidR="00B15A15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m-cy</w:t>
            </w:r>
          </w:p>
        </w:tc>
        <w:tc>
          <w:tcPr>
            <w:tcW w:w="1985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B15A15" w:rsidRPr="000378ED">
        <w:tc>
          <w:tcPr>
            <w:tcW w:w="3510" w:type="dxa"/>
            <w:vAlign w:val="center"/>
          </w:tcPr>
          <w:p w:rsidR="00B15A15" w:rsidRDefault="00B15A15" w:rsidP="00373D72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Dystrybucja stała </w:t>
            </w:r>
          </w:p>
        </w:tc>
        <w:tc>
          <w:tcPr>
            <w:tcW w:w="2488" w:type="dxa"/>
          </w:tcPr>
          <w:p w:rsidR="00B15A15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m-cy</w:t>
            </w:r>
          </w:p>
        </w:tc>
        <w:tc>
          <w:tcPr>
            <w:tcW w:w="1985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B15A15" w:rsidRPr="000378ED">
        <w:tc>
          <w:tcPr>
            <w:tcW w:w="3510" w:type="dxa"/>
            <w:vAlign w:val="center"/>
          </w:tcPr>
          <w:p w:rsidR="00B15A15" w:rsidRDefault="00B15A15" w:rsidP="00373D72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Dystrybucja zmienna</w:t>
            </w:r>
          </w:p>
        </w:tc>
        <w:tc>
          <w:tcPr>
            <w:tcW w:w="2488" w:type="dxa"/>
          </w:tcPr>
          <w:p w:rsidR="00B15A15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2 273 646  kWh</w:t>
            </w:r>
          </w:p>
        </w:tc>
        <w:tc>
          <w:tcPr>
            <w:tcW w:w="1985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B15A15" w:rsidRPr="000378ED">
        <w:tc>
          <w:tcPr>
            <w:tcW w:w="11590" w:type="dxa"/>
            <w:gridSpan w:val="5"/>
            <w:vAlign w:val="center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5" w:type="dxa"/>
          </w:tcPr>
          <w:p w:rsidR="00B15A15" w:rsidRPr="000378ED" w:rsidRDefault="00B15A15" w:rsidP="00AE03D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B15A15" w:rsidRPr="00475642" w:rsidRDefault="00B15A15" w:rsidP="003C3D55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:rsidR="00B15A15" w:rsidRDefault="00B15A15" w:rsidP="000E39A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15A15" w:rsidRDefault="00B15A15" w:rsidP="000E39A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15A15" w:rsidRDefault="00B15A15" w:rsidP="000E39A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15A15" w:rsidRDefault="00B15A15" w:rsidP="000E39A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15A15" w:rsidRDefault="00B15A15" w:rsidP="000E39A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15A15" w:rsidRPr="00475642" w:rsidRDefault="00B15A15" w:rsidP="000E39A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75642">
        <w:rPr>
          <w:rFonts w:ascii="Times New Roman" w:hAnsi="Times New Roman" w:cs="Times New Roman"/>
          <w:b/>
          <w:bCs/>
        </w:rPr>
        <w:t xml:space="preserve">Tabela </w:t>
      </w:r>
      <w:r>
        <w:rPr>
          <w:rFonts w:ascii="Times New Roman" w:hAnsi="Times New Roman" w:cs="Times New Roman"/>
          <w:b/>
          <w:bCs/>
        </w:rPr>
        <w:t>2 dla grupy taryfowej S-2.12T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2552"/>
        <w:gridCol w:w="1984"/>
        <w:gridCol w:w="1843"/>
        <w:gridCol w:w="1701"/>
        <w:gridCol w:w="1985"/>
      </w:tblGrid>
      <w:tr w:rsidR="00B15A15">
        <w:tc>
          <w:tcPr>
            <w:tcW w:w="3510" w:type="dxa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 xml:space="preserve">Opis </w:t>
            </w:r>
          </w:p>
        </w:tc>
        <w:tc>
          <w:tcPr>
            <w:tcW w:w="2552" w:type="dxa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Szacunkowa ilość podana w celu wyliczenia ceny brutto oferty</w:t>
            </w:r>
          </w:p>
        </w:tc>
        <w:tc>
          <w:tcPr>
            <w:tcW w:w="1984" w:type="dxa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413AB3">
              <w:rPr>
                <w:rFonts w:ascii="Times New Roman" w:hAnsi="Times New Roman" w:cs="Times New Roman"/>
              </w:rPr>
              <w:t>Cena jednostkowa netto w zł</w:t>
            </w:r>
          </w:p>
        </w:tc>
        <w:tc>
          <w:tcPr>
            <w:tcW w:w="1843" w:type="dxa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Wartość netto w zł</w:t>
            </w:r>
          </w:p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413AB3">
              <w:rPr>
                <w:rFonts w:ascii="Times New Roman" w:hAnsi="Times New Roman" w:cs="Times New Roman"/>
              </w:rPr>
              <w:t>(2x3)</w:t>
            </w:r>
          </w:p>
        </w:tc>
        <w:tc>
          <w:tcPr>
            <w:tcW w:w="1701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Podatek vat w zł</w:t>
            </w:r>
          </w:p>
        </w:tc>
        <w:tc>
          <w:tcPr>
            <w:tcW w:w="1985" w:type="dxa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Wartość brutto w zł</w:t>
            </w:r>
          </w:p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(4+5).</w:t>
            </w:r>
          </w:p>
        </w:tc>
      </w:tr>
      <w:tr w:rsidR="00B15A15" w:rsidRPr="000E39A4">
        <w:tc>
          <w:tcPr>
            <w:tcW w:w="3510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4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43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1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85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5A15" w:rsidRPr="000E39A4">
        <w:tc>
          <w:tcPr>
            <w:tcW w:w="3510" w:type="dxa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</w:rPr>
              <w:t>Sprzedaż gazu ziemnego</w:t>
            </w:r>
          </w:p>
        </w:tc>
        <w:tc>
          <w:tcPr>
            <w:tcW w:w="2552" w:type="dxa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37 836</w:t>
            </w:r>
            <w:r w:rsidRPr="00413AB3">
              <w:rPr>
                <w:rFonts w:ascii="Times New Roman" w:hAnsi="Times New Roman" w:cs="Times New Roman"/>
              </w:rPr>
              <w:t xml:space="preserve"> kWh</w:t>
            </w:r>
          </w:p>
        </w:tc>
        <w:tc>
          <w:tcPr>
            <w:tcW w:w="1984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A15" w:rsidRPr="000E39A4">
        <w:tc>
          <w:tcPr>
            <w:tcW w:w="3510" w:type="dxa"/>
            <w:vAlign w:val="center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 xml:space="preserve">Abonament miesięczny </w:t>
            </w:r>
          </w:p>
        </w:tc>
        <w:tc>
          <w:tcPr>
            <w:tcW w:w="2552" w:type="dxa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</w:t>
            </w:r>
            <w:r w:rsidRPr="00413AB3">
              <w:rPr>
                <w:rFonts w:ascii="Times New Roman" w:hAnsi="Times New Roman" w:cs="Times New Roman"/>
              </w:rPr>
              <w:t>m-cy</w:t>
            </w:r>
          </w:p>
        </w:tc>
        <w:tc>
          <w:tcPr>
            <w:tcW w:w="1984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A15" w:rsidRPr="000E39A4">
        <w:tc>
          <w:tcPr>
            <w:tcW w:w="3510" w:type="dxa"/>
            <w:vAlign w:val="center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Dystrybucja stała</w:t>
            </w:r>
          </w:p>
        </w:tc>
        <w:tc>
          <w:tcPr>
            <w:tcW w:w="2552" w:type="dxa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413AB3">
              <w:rPr>
                <w:rFonts w:ascii="Times New Roman" w:hAnsi="Times New Roman" w:cs="Times New Roman"/>
              </w:rPr>
              <w:t xml:space="preserve"> m-cy</w:t>
            </w:r>
          </w:p>
        </w:tc>
        <w:tc>
          <w:tcPr>
            <w:tcW w:w="1984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A15" w:rsidRPr="000E39A4">
        <w:tc>
          <w:tcPr>
            <w:tcW w:w="3510" w:type="dxa"/>
            <w:vAlign w:val="center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Dystrybucja zmienna</w:t>
            </w:r>
          </w:p>
        </w:tc>
        <w:tc>
          <w:tcPr>
            <w:tcW w:w="2552" w:type="dxa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37 836 </w:t>
            </w:r>
            <w:r w:rsidRPr="00413AB3">
              <w:rPr>
                <w:rFonts w:ascii="Times New Roman" w:hAnsi="Times New Roman" w:cs="Times New Roman"/>
              </w:rPr>
              <w:t xml:space="preserve"> kWh</w:t>
            </w:r>
          </w:p>
        </w:tc>
        <w:tc>
          <w:tcPr>
            <w:tcW w:w="1984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A15" w:rsidRPr="000E39A4">
        <w:tc>
          <w:tcPr>
            <w:tcW w:w="11590" w:type="dxa"/>
            <w:gridSpan w:val="5"/>
            <w:vAlign w:val="center"/>
          </w:tcPr>
          <w:p w:rsidR="00B15A15" w:rsidRPr="00413AB3" w:rsidRDefault="00B15A15" w:rsidP="00413AB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5" w:type="dxa"/>
          </w:tcPr>
          <w:p w:rsidR="00B15A15" w:rsidRPr="00413AB3" w:rsidRDefault="00B15A15" w:rsidP="00413A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15A15" w:rsidRPr="00475642" w:rsidRDefault="00B15A15" w:rsidP="003C3D55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:rsidR="00B15A15" w:rsidRPr="00475642" w:rsidRDefault="00B15A15" w:rsidP="003C3D55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:rsidR="00B15A15" w:rsidRPr="00475642" w:rsidRDefault="00B15A15" w:rsidP="003C3D55">
      <w:pPr>
        <w:spacing w:after="0" w:line="360" w:lineRule="auto"/>
        <w:rPr>
          <w:rFonts w:ascii="Times New Roman" w:hAnsi="Times New Roman" w:cs="Times New Roman"/>
        </w:rPr>
      </w:pPr>
      <w:r w:rsidRPr="00475642">
        <w:rPr>
          <w:rFonts w:ascii="Times New Roman" w:hAnsi="Times New Roman" w:cs="Times New Roman"/>
        </w:rPr>
        <w:t>Cena oferty ogółem  z tabeli 1</w:t>
      </w:r>
      <w:r>
        <w:rPr>
          <w:rFonts w:ascii="Times New Roman" w:hAnsi="Times New Roman" w:cs="Times New Roman"/>
        </w:rPr>
        <w:t xml:space="preserve"> + </w:t>
      </w:r>
      <w:r w:rsidRPr="00475642">
        <w:rPr>
          <w:rFonts w:ascii="Times New Roman" w:hAnsi="Times New Roman" w:cs="Times New Roman"/>
        </w:rPr>
        <w:t xml:space="preserve"> z tabeli </w:t>
      </w:r>
      <w:r>
        <w:rPr>
          <w:rFonts w:ascii="Times New Roman" w:hAnsi="Times New Roman" w:cs="Times New Roman"/>
        </w:rPr>
        <w:t>2</w:t>
      </w:r>
      <w:r w:rsidRPr="00475642">
        <w:rPr>
          <w:rFonts w:ascii="Times New Roman" w:hAnsi="Times New Roman" w:cs="Times New Roman"/>
        </w:rPr>
        <w:t>wynosi:</w:t>
      </w:r>
    </w:p>
    <w:p w:rsidR="00B15A15" w:rsidRPr="00475642" w:rsidRDefault="00B15A15" w:rsidP="003C3D55">
      <w:pPr>
        <w:spacing w:after="0" w:line="360" w:lineRule="auto"/>
        <w:rPr>
          <w:rFonts w:ascii="Times New Roman" w:hAnsi="Times New Roman" w:cs="Times New Roman"/>
        </w:rPr>
      </w:pPr>
      <w:r w:rsidRPr="00475642">
        <w:rPr>
          <w:rFonts w:ascii="Times New Roman" w:hAnsi="Times New Roman" w:cs="Times New Roman"/>
        </w:rPr>
        <w:t>Brutto …………………………………………….. zł</w:t>
      </w:r>
    </w:p>
    <w:p w:rsidR="00B15A15" w:rsidRPr="00475642" w:rsidRDefault="00B15A15" w:rsidP="003C3D55">
      <w:pPr>
        <w:spacing w:after="0" w:line="360" w:lineRule="auto"/>
        <w:rPr>
          <w:rFonts w:ascii="Times New Roman" w:hAnsi="Times New Roman" w:cs="Times New Roman"/>
        </w:rPr>
      </w:pPr>
      <w:r w:rsidRPr="00475642">
        <w:rPr>
          <w:rFonts w:ascii="Times New Roman" w:hAnsi="Times New Roman" w:cs="Times New Roman"/>
        </w:rPr>
        <w:t>Słownie:……………………………………………………………………………………………………………………………………………………………………………………………………………..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15A15" w:rsidRDefault="00B15A15" w:rsidP="003C3D55">
      <w:pPr>
        <w:spacing w:after="0" w:line="360" w:lineRule="auto"/>
        <w:rPr>
          <w:rFonts w:ascii="Times New Roman" w:hAnsi="Times New Roman" w:cs="Times New Roman"/>
        </w:rPr>
      </w:pPr>
    </w:p>
    <w:p w:rsidR="00B15A15" w:rsidRPr="00475642" w:rsidRDefault="00B15A15" w:rsidP="003C3D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</w:t>
      </w:r>
    </w:p>
    <w:p w:rsidR="00B15A15" w:rsidRDefault="00B15A15" w:rsidP="000E39A4">
      <w:pPr>
        <w:ind w:left="8964" w:firstLine="240"/>
        <w:jc w:val="right"/>
        <w:rPr>
          <w:sz w:val="20"/>
          <w:szCs w:val="20"/>
        </w:rPr>
      </w:pPr>
      <w:r>
        <w:t>(</w:t>
      </w:r>
      <w:r>
        <w:rPr>
          <w:sz w:val="20"/>
          <w:szCs w:val="20"/>
        </w:rPr>
        <w:t xml:space="preserve">pieczątki i podpisy osób uprawnionych   </w:t>
      </w:r>
    </w:p>
    <w:p w:rsidR="00B15A15" w:rsidRDefault="00B15A15" w:rsidP="00F828F6">
      <w:pPr>
        <w:ind w:left="10920"/>
        <w:rPr>
          <w:sz w:val="20"/>
          <w:szCs w:val="20"/>
        </w:rPr>
      </w:pPr>
      <w:r>
        <w:rPr>
          <w:sz w:val="20"/>
          <w:szCs w:val="20"/>
        </w:rPr>
        <w:t xml:space="preserve">  do reprezentowania Wykonawcy)</w:t>
      </w:r>
      <w:r>
        <w:t xml:space="preserve"> </w:t>
      </w:r>
    </w:p>
    <w:p w:rsidR="00B15A15" w:rsidRDefault="00B15A15" w:rsidP="003C3D55">
      <w:pPr>
        <w:ind w:firstLine="567"/>
        <w:jc w:val="both"/>
      </w:pPr>
      <w:r>
        <w:t>...............................................................</w:t>
      </w:r>
    </w:p>
    <w:p w:rsidR="00B15A15" w:rsidRPr="007F42EE" w:rsidRDefault="00B15A15" w:rsidP="003C3D55">
      <w:pPr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>(miejscowość / data)</w:t>
      </w:r>
    </w:p>
    <w:sectPr w:rsidR="00B15A15" w:rsidRPr="007F42EE" w:rsidSect="003C3D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A15" w:rsidRDefault="00B15A15" w:rsidP="000E39A4">
      <w:pPr>
        <w:spacing w:after="0" w:line="240" w:lineRule="auto"/>
      </w:pPr>
      <w:r>
        <w:separator/>
      </w:r>
    </w:p>
  </w:endnote>
  <w:endnote w:type="continuationSeparator" w:id="0">
    <w:p w:rsidR="00B15A15" w:rsidRDefault="00B15A15" w:rsidP="000E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A15" w:rsidRDefault="00B15A15" w:rsidP="000E39A4">
      <w:pPr>
        <w:spacing w:after="0" w:line="240" w:lineRule="auto"/>
      </w:pPr>
      <w:r>
        <w:separator/>
      </w:r>
    </w:p>
  </w:footnote>
  <w:footnote w:type="continuationSeparator" w:id="0">
    <w:p w:rsidR="00B15A15" w:rsidRDefault="00B15A15" w:rsidP="000E3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28B"/>
    <w:rsid w:val="00002745"/>
    <w:rsid w:val="00015E3E"/>
    <w:rsid w:val="000378ED"/>
    <w:rsid w:val="00072D32"/>
    <w:rsid w:val="000E39A4"/>
    <w:rsid w:val="00237665"/>
    <w:rsid w:val="00300D64"/>
    <w:rsid w:val="00326655"/>
    <w:rsid w:val="00373D72"/>
    <w:rsid w:val="003940EE"/>
    <w:rsid w:val="003C3D55"/>
    <w:rsid w:val="00413AB3"/>
    <w:rsid w:val="00475642"/>
    <w:rsid w:val="00475F91"/>
    <w:rsid w:val="005B1B6C"/>
    <w:rsid w:val="0067328B"/>
    <w:rsid w:val="006C1EAD"/>
    <w:rsid w:val="006C674E"/>
    <w:rsid w:val="007F42EE"/>
    <w:rsid w:val="00903F23"/>
    <w:rsid w:val="00970136"/>
    <w:rsid w:val="009F0894"/>
    <w:rsid w:val="00A30DB0"/>
    <w:rsid w:val="00AE03DC"/>
    <w:rsid w:val="00B10E0A"/>
    <w:rsid w:val="00B15A15"/>
    <w:rsid w:val="00D7641C"/>
    <w:rsid w:val="00F828F6"/>
    <w:rsid w:val="00FA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nhideWhenUsed="0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5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autoRedefine/>
    <w:uiPriority w:val="99"/>
    <w:semiHidden/>
    <w:rsid w:val="003C3D55"/>
    <w:pPr>
      <w:widowControl w:val="0"/>
      <w:tabs>
        <w:tab w:val="left" w:pos="0"/>
        <w:tab w:val="num" w:pos="720"/>
      </w:tabs>
      <w:suppressAutoHyphens/>
      <w:autoSpaceDE w:val="0"/>
      <w:spacing w:after="0" w:line="240" w:lineRule="auto"/>
      <w:ind w:left="-2520" w:hanging="36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3C3D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3D55"/>
    <w:rPr>
      <w:rFonts w:ascii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072D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E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A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0E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9A4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170</Words>
  <Characters>1020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Regina Mielcarek</dc:creator>
  <cp:keywords/>
  <dc:description/>
  <cp:lastModifiedBy>XP</cp:lastModifiedBy>
  <cp:revision>5</cp:revision>
  <dcterms:created xsi:type="dcterms:W3CDTF">2015-08-03T06:43:00Z</dcterms:created>
  <dcterms:modified xsi:type="dcterms:W3CDTF">2015-10-19T06:17:00Z</dcterms:modified>
</cp:coreProperties>
</file>