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18" w:rsidRDefault="007D425D" w:rsidP="007D4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5D">
        <w:rPr>
          <w:rFonts w:ascii="Times New Roman" w:hAnsi="Times New Roman" w:cs="Times New Roman"/>
          <w:b/>
          <w:sz w:val="28"/>
          <w:szCs w:val="28"/>
        </w:rPr>
        <w:t xml:space="preserve">Informacja o wyniku naboru na stanowisko głównego księgowego </w:t>
      </w:r>
    </w:p>
    <w:p w:rsidR="007071BA" w:rsidRDefault="007D425D" w:rsidP="007D4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425D"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 w:rsidRPr="007D425D">
        <w:rPr>
          <w:rFonts w:ascii="Times New Roman" w:hAnsi="Times New Roman" w:cs="Times New Roman"/>
          <w:b/>
          <w:sz w:val="28"/>
          <w:szCs w:val="28"/>
        </w:rPr>
        <w:t xml:space="preserve"> Szkole Podstawowej nr 4 im. Mariana Koszewskiego w Kościanie</w:t>
      </w:r>
    </w:p>
    <w:p w:rsidR="007D425D" w:rsidRDefault="007D425D" w:rsidP="007D4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5D" w:rsidRDefault="007D425D" w:rsidP="007D4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5D" w:rsidRDefault="007D425D" w:rsidP="007D4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Nazwa i adres jednostki:</w:t>
      </w:r>
    </w:p>
    <w:p w:rsidR="007D425D" w:rsidRDefault="007D425D" w:rsidP="007D4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nr 4 im. Mariana Koszewskiego </w:t>
      </w:r>
    </w:p>
    <w:p w:rsidR="007D425D" w:rsidRDefault="007D425D" w:rsidP="007D42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Kościanie ul. abpa. Antoniego Baraniaka 1</w:t>
      </w:r>
    </w:p>
    <w:p w:rsidR="007D425D" w:rsidRDefault="007D425D" w:rsidP="007D4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Stanowisko urzędnicze:</w:t>
      </w:r>
    </w:p>
    <w:p w:rsidR="007D425D" w:rsidRDefault="007D425D" w:rsidP="007D42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Główny księgowy</w:t>
      </w:r>
    </w:p>
    <w:p w:rsidR="007D425D" w:rsidRDefault="007D425D" w:rsidP="007D425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Imię i nazwisko wybranego kandydata:</w:t>
      </w:r>
    </w:p>
    <w:p w:rsidR="007D425D" w:rsidRDefault="007D425D" w:rsidP="007D425D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F2018" w:rsidRDefault="007D425D" w:rsidP="007D4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Uzasadnienie dokonanego wyboru kan</w:t>
      </w:r>
      <w:r w:rsidR="003F2018">
        <w:rPr>
          <w:rFonts w:ascii="Times New Roman" w:hAnsi="Times New Roman" w:cs="Times New Roman"/>
          <w:sz w:val="28"/>
          <w:szCs w:val="28"/>
        </w:rPr>
        <w:t>dydata na stanowisko urzędnicze</w:t>
      </w:r>
    </w:p>
    <w:p w:rsidR="00075C6E" w:rsidRPr="00782E46" w:rsidRDefault="003F2018" w:rsidP="007D425D">
      <w:pPr>
        <w:rPr>
          <w:rFonts w:ascii="Times New Roman" w:hAnsi="Times New Roman" w:cs="Times New Roman"/>
          <w:b/>
          <w:sz w:val="28"/>
          <w:szCs w:val="28"/>
        </w:rPr>
      </w:pPr>
      <w:r w:rsidRPr="00782E46">
        <w:rPr>
          <w:rFonts w:ascii="Times New Roman" w:hAnsi="Times New Roman" w:cs="Times New Roman"/>
          <w:b/>
          <w:sz w:val="28"/>
          <w:szCs w:val="28"/>
        </w:rPr>
        <w:t>Z</w:t>
      </w:r>
      <w:r w:rsidR="007D425D" w:rsidRPr="00782E46">
        <w:rPr>
          <w:rFonts w:ascii="Times New Roman" w:hAnsi="Times New Roman" w:cs="Times New Roman"/>
          <w:b/>
          <w:sz w:val="28"/>
          <w:szCs w:val="28"/>
        </w:rPr>
        <w:t xml:space="preserve"> powodu </w:t>
      </w:r>
      <w:r w:rsidRPr="00782E46">
        <w:rPr>
          <w:rFonts w:ascii="Times New Roman" w:hAnsi="Times New Roman" w:cs="Times New Roman"/>
          <w:b/>
          <w:sz w:val="28"/>
          <w:szCs w:val="28"/>
        </w:rPr>
        <w:t xml:space="preserve">braku </w:t>
      </w:r>
      <w:r w:rsidR="007D425D" w:rsidRPr="00782E46">
        <w:rPr>
          <w:rFonts w:ascii="Times New Roman" w:hAnsi="Times New Roman" w:cs="Times New Roman"/>
          <w:b/>
          <w:sz w:val="28"/>
          <w:szCs w:val="28"/>
        </w:rPr>
        <w:t xml:space="preserve">wymaganych kwalifikacji kierunkowych na stanowisko głównego księgowego w Szkole Podstawowej nr 4 w Kościanie </w:t>
      </w:r>
      <w:r w:rsidR="00E252FE" w:rsidRPr="00782E46">
        <w:rPr>
          <w:rFonts w:ascii="Times New Roman" w:hAnsi="Times New Roman" w:cs="Times New Roman"/>
          <w:b/>
          <w:sz w:val="28"/>
          <w:szCs w:val="28"/>
        </w:rPr>
        <w:t>nabór nie został rozstrzygnięty( wpłynęła jedna oferta).</w:t>
      </w:r>
    </w:p>
    <w:p w:rsidR="00075C6E" w:rsidRDefault="00075C6E" w:rsidP="00075C6E">
      <w:pPr>
        <w:rPr>
          <w:rFonts w:ascii="Times New Roman" w:hAnsi="Times New Roman" w:cs="Times New Roman"/>
          <w:sz w:val="28"/>
          <w:szCs w:val="28"/>
        </w:rPr>
      </w:pPr>
    </w:p>
    <w:p w:rsidR="00782E46" w:rsidRDefault="00075C6E" w:rsidP="0007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Kościan, dnia 31 lipca 2018 r.</w:t>
      </w:r>
    </w:p>
    <w:p w:rsidR="00782E46" w:rsidRDefault="00782E46" w:rsidP="0078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Dyrektor</w:t>
      </w:r>
    </w:p>
    <w:p w:rsidR="007D425D" w:rsidRPr="00782E46" w:rsidRDefault="00782E46" w:rsidP="00782E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Emilia Grajewska- Banaszak</w:t>
      </w:r>
    </w:p>
    <w:sectPr w:rsidR="007D425D" w:rsidRPr="0078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5D"/>
    <w:rsid w:val="00075C6E"/>
    <w:rsid w:val="003F2018"/>
    <w:rsid w:val="004D2D8F"/>
    <w:rsid w:val="007071BA"/>
    <w:rsid w:val="00782E46"/>
    <w:rsid w:val="007D425D"/>
    <w:rsid w:val="00E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EE81-CE21-4613-BB38-0DE101B5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16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9</cp:revision>
  <cp:lastPrinted>2018-08-01T05:59:00Z</cp:lastPrinted>
  <dcterms:created xsi:type="dcterms:W3CDTF">2018-07-31T11:59:00Z</dcterms:created>
  <dcterms:modified xsi:type="dcterms:W3CDTF">2018-08-01T06:10:00Z</dcterms:modified>
</cp:coreProperties>
</file>